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97" w:rsidRDefault="007F76AA">
      <w:r>
        <w:rPr>
          <w:noProof/>
          <w:lang w:eastAsia="de-DE"/>
        </w:rPr>
        <w:drawing>
          <wp:inline distT="0" distB="0" distL="0" distR="0">
            <wp:extent cx="1751570" cy="771525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rs-m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57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6AA" w:rsidRDefault="007F76AA"/>
    <w:p w:rsidR="007F76AA" w:rsidRPr="00621DDF" w:rsidRDefault="00621DDF" w:rsidP="00621DDF">
      <w:pPr>
        <w:jc w:val="right"/>
        <w:rPr>
          <w:color w:val="808080" w:themeColor="background1" w:themeShade="80"/>
          <w:sz w:val="16"/>
        </w:rPr>
      </w:pPr>
      <w:r>
        <w:rPr>
          <w:color w:val="808080" w:themeColor="background1" w:themeShade="80"/>
          <w:sz w:val="16"/>
        </w:rPr>
        <w:t>Logo der Kirchengemeinde</w:t>
      </w:r>
    </w:p>
    <w:p w:rsidR="007F76AA" w:rsidRDefault="007F76AA"/>
    <w:p w:rsidR="007F76AA" w:rsidRDefault="007F76AA" w:rsidP="007F76AA">
      <w:pPr>
        <w:pStyle w:val="berschrift1"/>
      </w:pPr>
      <w:r>
        <w:t>Verpflichtung nach § 29 KGO</w:t>
      </w:r>
      <w:r w:rsidR="00CF04BB">
        <w:rPr>
          <w:rStyle w:val="Funotenzeichen"/>
        </w:rPr>
        <w:footnoteReference w:id="1"/>
      </w:r>
    </w:p>
    <w:p w:rsidR="007F76AA" w:rsidRDefault="007F76AA" w:rsidP="007F76AA"/>
    <w:p w:rsidR="007F76AA" w:rsidRDefault="007F76AA" w:rsidP="007F76AA">
      <w:r>
        <w:t>Herr/Frau _______________________________________________________</w:t>
      </w:r>
    </w:p>
    <w:p w:rsidR="00810F97" w:rsidRDefault="00897A27" w:rsidP="000A33D5">
      <w:pPr>
        <w:jc w:val="both"/>
      </w:pPr>
      <w:r>
        <w:t>wurde von Weihbischof Matthäus Karrer als Mitglied des vorläufigen Vertretung</w:t>
      </w:r>
      <w:r>
        <w:t>s</w:t>
      </w:r>
      <w:r>
        <w:t>gremiums berufen.</w:t>
      </w:r>
    </w:p>
    <w:p w:rsidR="000A33D5" w:rsidRDefault="000A33D5" w:rsidP="007F76AA"/>
    <w:p w:rsidR="000A33D5" w:rsidRDefault="000A33D5" w:rsidP="007F76AA"/>
    <w:p w:rsidR="007F76AA" w:rsidRDefault="007F76AA" w:rsidP="007F76AA">
      <w:r>
        <w:t xml:space="preserve">Er/Sie </w:t>
      </w:r>
      <w:r w:rsidR="000A33D5">
        <w:t>wurde</w:t>
      </w:r>
      <w:r w:rsidR="00CF04BB">
        <w:t xml:space="preserve"> </w:t>
      </w:r>
      <w:r w:rsidR="0058701F">
        <w:t xml:space="preserve">am __________________ </w:t>
      </w:r>
      <w:r w:rsidR="0058701F">
        <w:rPr>
          <w:sz w:val="18"/>
        </w:rPr>
        <w:t xml:space="preserve">(Datum) </w:t>
      </w:r>
      <w:r w:rsidR="0058701F">
        <w:t>ver</w:t>
      </w:r>
      <w:r w:rsidR="000A33D5">
        <w:t>pflichtet:</w:t>
      </w:r>
    </w:p>
    <w:p w:rsidR="007F76AA" w:rsidRDefault="007F76AA" w:rsidP="007F76AA"/>
    <w:p w:rsidR="000A33D5" w:rsidRPr="000A33D5" w:rsidRDefault="000A33D5" w:rsidP="007F76AA">
      <w:pPr>
        <w:rPr>
          <w:sz w:val="20"/>
        </w:rPr>
      </w:pPr>
      <w:r w:rsidRPr="000A33D5">
        <w:rPr>
          <w:sz w:val="20"/>
        </w:rPr>
        <w:t>Pfarrer/Administrator:</w:t>
      </w:r>
    </w:p>
    <w:p w:rsidR="007F76AA" w:rsidRDefault="007F76AA" w:rsidP="000A33D5">
      <w:pPr>
        <w:jc w:val="both"/>
        <w:rPr>
          <w:i/>
        </w:rPr>
      </w:pPr>
      <w:r w:rsidRPr="007F76AA">
        <w:rPr>
          <w:i/>
        </w:rPr>
        <w:t xml:space="preserve">Versprechen Sie, Ihr Amt im </w:t>
      </w:r>
      <w:r w:rsidR="00897A27">
        <w:rPr>
          <w:i/>
        </w:rPr>
        <w:t>Vertretungsgremium</w:t>
      </w:r>
      <w:r w:rsidRPr="007F76AA">
        <w:rPr>
          <w:i/>
        </w:rPr>
        <w:t xml:space="preserve"> gewissenhaft zu erfüllen und am gemeinsamen Heilsauftrag unserer Kirchengem</w:t>
      </w:r>
      <w:r>
        <w:rPr>
          <w:i/>
        </w:rPr>
        <w:t>einde nach Kräften mitzuwirken?</w:t>
      </w:r>
    </w:p>
    <w:p w:rsidR="007F76AA" w:rsidRDefault="007F76AA" w:rsidP="007F76AA">
      <w:pPr>
        <w:rPr>
          <w:i/>
        </w:rPr>
      </w:pPr>
    </w:p>
    <w:p w:rsidR="007F76AA" w:rsidRPr="000A33D5" w:rsidRDefault="00CF04BB" w:rsidP="007F76AA">
      <w:pPr>
        <w:rPr>
          <w:sz w:val="20"/>
        </w:rPr>
      </w:pPr>
      <w:r>
        <w:rPr>
          <w:sz w:val="20"/>
        </w:rPr>
        <w:t>Nachrück</w:t>
      </w:r>
      <w:r w:rsidR="0058701F">
        <w:rPr>
          <w:sz w:val="20"/>
        </w:rPr>
        <w:t>er/in</w:t>
      </w:r>
      <w:r w:rsidR="000A33D5" w:rsidRPr="000A33D5">
        <w:rPr>
          <w:sz w:val="20"/>
        </w:rPr>
        <w:t>:</w:t>
      </w:r>
    </w:p>
    <w:p w:rsidR="000A33D5" w:rsidRDefault="000A33D5" w:rsidP="007F76AA">
      <w:pPr>
        <w:rPr>
          <w:i/>
        </w:rPr>
      </w:pPr>
      <w:r>
        <w:rPr>
          <w:i/>
        </w:rPr>
        <w:t>Ich verspreche es.</w:t>
      </w:r>
    </w:p>
    <w:p w:rsidR="000A33D5" w:rsidRDefault="000A33D5" w:rsidP="007F76AA">
      <w:pPr>
        <w:rPr>
          <w:i/>
        </w:rPr>
      </w:pPr>
    </w:p>
    <w:p w:rsidR="000A33D5" w:rsidRDefault="000A33D5" w:rsidP="007F76AA">
      <w:pPr>
        <w:rPr>
          <w:i/>
        </w:rPr>
      </w:pPr>
    </w:p>
    <w:p w:rsidR="000A33D5" w:rsidRDefault="000A33D5" w:rsidP="007F76AA">
      <w:pPr>
        <w:rPr>
          <w:i/>
        </w:rPr>
      </w:pPr>
    </w:p>
    <w:p w:rsidR="000A33D5" w:rsidRDefault="000A33D5" w:rsidP="007F76AA">
      <w:pPr>
        <w:rPr>
          <w:i/>
        </w:rPr>
      </w:pPr>
    </w:p>
    <w:p w:rsidR="000A33D5" w:rsidRDefault="000A33D5" w:rsidP="007F76AA">
      <w:pPr>
        <w:rPr>
          <w:i/>
        </w:rPr>
      </w:pPr>
    </w:p>
    <w:p w:rsidR="000A33D5" w:rsidRDefault="000A33D5" w:rsidP="007F76AA">
      <w:pPr>
        <w:rPr>
          <w:i/>
        </w:rPr>
      </w:pPr>
    </w:p>
    <w:p w:rsidR="000A33D5" w:rsidRDefault="000A33D5" w:rsidP="000A33D5">
      <w:pPr>
        <w:rPr>
          <w:i/>
          <w:sz w:val="20"/>
        </w:rPr>
      </w:pPr>
      <w:r w:rsidRPr="000A33D5">
        <w:rPr>
          <w:i/>
          <w:sz w:val="20"/>
        </w:rPr>
        <w:t>Ort, Datum</w:t>
      </w:r>
    </w:p>
    <w:p w:rsidR="000A33D5" w:rsidRDefault="000A33D5" w:rsidP="000A33D5">
      <w:pPr>
        <w:rPr>
          <w:i/>
          <w:sz w:val="20"/>
        </w:rPr>
      </w:pPr>
    </w:p>
    <w:p w:rsidR="000A33D5" w:rsidRDefault="000A33D5" w:rsidP="000A33D5">
      <w:pPr>
        <w:rPr>
          <w:i/>
          <w:sz w:val="20"/>
        </w:rPr>
      </w:pPr>
    </w:p>
    <w:p w:rsidR="000A33D5" w:rsidRDefault="000A33D5" w:rsidP="000A33D5">
      <w:pPr>
        <w:rPr>
          <w:i/>
          <w:sz w:val="20"/>
        </w:rPr>
      </w:pPr>
    </w:p>
    <w:p w:rsidR="000A33D5" w:rsidRDefault="000A33D5" w:rsidP="000A33D5">
      <w:pPr>
        <w:rPr>
          <w:i/>
          <w:sz w:val="20"/>
        </w:rPr>
      </w:pPr>
      <w:r>
        <w:rPr>
          <w:i/>
          <w:sz w:val="20"/>
        </w:rPr>
        <w:t>Unterschrift Mitglied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Unterschrift Pfarrer/Administrator</w:t>
      </w:r>
    </w:p>
    <w:p w:rsidR="000A33D5" w:rsidRDefault="000A33D5" w:rsidP="000A33D5">
      <w:pPr>
        <w:rPr>
          <w:i/>
          <w:sz w:val="20"/>
        </w:rPr>
      </w:pPr>
    </w:p>
    <w:p w:rsidR="00621DDF" w:rsidRDefault="00621DDF" w:rsidP="000A33D5">
      <w:pPr>
        <w:rPr>
          <w:i/>
          <w:sz w:val="20"/>
        </w:rPr>
      </w:pPr>
    </w:p>
    <w:p w:rsidR="00621DDF" w:rsidRDefault="00621DDF" w:rsidP="000A33D5">
      <w:pPr>
        <w:rPr>
          <w:i/>
          <w:sz w:val="20"/>
        </w:rPr>
      </w:pPr>
    </w:p>
    <w:p w:rsidR="00621DDF" w:rsidRDefault="00621DDF" w:rsidP="000A33D5">
      <w:pPr>
        <w:rPr>
          <w:i/>
          <w:sz w:val="20"/>
        </w:rPr>
      </w:pPr>
    </w:p>
    <w:p w:rsidR="00621DDF" w:rsidRDefault="00621DDF" w:rsidP="000A33D5">
      <w:pPr>
        <w:rPr>
          <w:i/>
          <w:sz w:val="20"/>
        </w:rPr>
      </w:pPr>
    </w:p>
    <w:p w:rsidR="00621DDF" w:rsidRDefault="00621DDF" w:rsidP="000A33D5">
      <w:pPr>
        <w:rPr>
          <w:i/>
          <w:sz w:val="20"/>
        </w:rPr>
      </w:pPr>
    </w:p>
    <w:p w:rsidR="00621DDF" w:rsidRDefault="00621DDF" w:rsidP="000A33D5">
      <w:pPr>
        <w:rPr>
          <w:i/>
          <w:sz w:val="20"/>
        </w:rPr>
      </w:pPr>
    </w:p>
    <w:p w:rsidR="00621DDF" w:rsidRDefault="00621DDF" w:rsidP="000A33D5">
      <w:pPr>
        <w:rPr>
          <w:i/>
          <w:sz w:val="20"/>
        </w:rPr>
      </w:pPr>
    </w:p>
    <w:p w:rsidR="000A33D5" w:rsidRPr="00621DDF" w:rsidRDefault="000A33D5" w:rsidP="00621DDF">
      <w:pPr>
        <w:jc w:val="center"/>
        <w:rPr>
          <w:i/>
          <w:color w:val="808080" w:themeColor="background1" w:themeShade="80"/>
          <w:sz w:val="16"/>
        </w:rPr>
      </w:pPr>
      <w:r w:rsidRPr="00621DDF">
        <w:rPr>
          <w:i/>
          <w:color w:val="808080" w:themeColor="background1" w:themeShade="80"/>
          <w:sz w:val="16"/>
        </w:rPr>
        <w:t>Siegel der Kirchengemeinde</w:t>
      </w:r>
    </w:p>
    <w:sectPr w:rsidR="000A33D5" w:rsidRPr="00621D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0B" w:rsidRDefault="009E4B0B" w:rsidP="009E4B0B">
      <w:pPr>
        <w:spacing w:line="240" w:lineRule="auto"/>
      </w:pPr>
      <w:r>
        <w:separator/>
      </w:r>
    </w:p>
  </w:endnote>
  <w:endnote w:type="continuationSeparator" w:id="0">
    <w:p w:rsidR="009E4B0B" w:rsidRDefault="009E4B0B" w:rsidP="009E4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0B" w:rsidRDefault="009E4B0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20"/>
      </w:rPr>
      <w:id w:val="-1363286938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cs="Arial"/>
            <w:sz w:val="20"/>
          </w:rPr>
          <w:id w:val="-2066638384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9E4B0B" w:rsidRDefault="009E4B0B" w:rsidP="009E4B0B">
            <w:pPr>
              <w:pStyle w:val="Fuzeile"/>
              <w:spacing w:before="120"/>
              <w:rPr>
                <w:rFonts w:cs="Arial"/>
                <w:b/>
                <w:bCs/>
                <w:szCs w:val="24"/>
              </w:rPr>
            </w:pPr>
            <w:r w:rsidRPr="00F03231">
              <w:rPr>
                <w:rFonts w:cs="Arial"/>
                <w:color w:val="808080" w:themeColor="background1" w:themeShade="80"/>
                <w:sz w:val="18"/>
              </w:rPr>
              <w:t>Bischöfliches Ordinariat d</w:t>
            </w:r>
            <w:r>
              <w:rPr>
                <w:rFonts w:cs="Arial"/>
                <w:color w:val="808080" w:themeColor="background1" w:themeShade="80"/>
                <w:sz w:val="18"/>
              </w:rPr>
              <w:t>er Diözese Rottenburg-Stuttgart, HA IV Pastorale Konzeption</w:t>
            </w:r>
          </w:p>
          <w:p w:rsidR="009E4B0B" w:rsidRPr="009E4B0B" w:rsidRDefault="00344A00">
            <w:pPr>
              <w:pStyle w:val="Fuzeile"/>
              <w:rPr>
                <w:rFonts w:cs="Arial"/>
                <w:color w:val="808080" w:themeColor="background1" w:themeShade="80"/>
                <w:sz w:val="16"/>
              </w:rPr>
            </w:pPr>
            <w:r>
              <w:rPr>
                <w:rFonts w:cs="Arial"/>
                <w:color w:val="808080" w:themeColor="background1" w:themeShade="80"/>
                <w:sz w:val="16"/>
              </w:rPr>
              <w:t xml:space="preserve">Muster Verpflichtung </w:t>
            </w:r>
            <w:r w:rsidR="00CF04BB" w:rsidRPr="00CF04BB">
              <w:rPr>
                <w:rFonts w:cs="Arial"/>
                <w:b/>
                <w:color w:val="808080" w:themeColor="background1" w:themeShade="80"/>
                <w:sz w:val="16"/>
              </w:rPr>
              <w:t xml:space="preserve">NACHRÜCKER </w:t>
            </w:r>
            <w:r w:rsidRPr="00344A00">
              <w:rPr>
                <w:rFonts w:cs="Arial"/>
                <w:b/>
                <w:color w:val="808080" w:themeColor="background1" w:themeShade="80"/>
                <w:sz w:val="16"/>
              </w:rPr>
              <w:t>KGR</w:t>
            </w:r>
            <w:r w:rsidR="009E4B0B" w:rsidRPr="00344A00">
              <w:rPr>
                <w:rFonts w:cs="Arial"/>
                <w:b/>
                <w:color w:val="808080" w:themeColor="background1" w:themeShade="80"/>
                <w:sz w:val="16"/>
              </w:rPr>
              <w:t>;</w:t>
            </w:r>
            <w:r w:rsidR="009E4B0B" w:rsidRPr="009E4B0B">
              <w:rPr>
                <w:rFonts w:cs="Arial"/>
                <w:color w:val="808080" w:themeColor="background1" w:themeShade="80"/>
                <w:sz w:val="16"/>
              </w:rPr>
              <w:t xml:space="preserve"> </w:t>
            </w:r>
            <w:r w:rsidR="009E4B0B" w:rsidRPr="009E4B0B">
              <w:rPr>
                <w:rFonts w:cs="Arial"/>
                <w:i/>
                <w:color w:val="808080" w:themeColor="background1" w:themeShade="80"/>
                <w:sz w:val="16"/>
              </w:rPr>
              <w:t xml:space="preserve">Stand </w:t>
            </w:r>
            <w:r w:rsidR="00CF04BB">
              <w:rPr>
                <w:rFonts w:cs="Arial"/>
                <w:i/>
                <w:color w:val="808080" w:themeColor="background1" w:themeShade="80"/>
                <w:sz w:val="16"/>
              </w:rPr>
              <w:t xml:space="preserve">November </w:t>
            </w:r>
            <w:r w:rsidR="009E4B0B" w:rsidRPr="009E4B0B">
              <w:rPr>
                <w:rFonts w:cs="Arial"/>
                <w:i/>
                <w:color w:val="808080" w:themeColor="background1" w:themeShade="80"/>
                <w:sz w:val="16"/>
              </w:rPr>
              <w:t>2020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0B" w:rsidRDefault="009E4B0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0B" w:rsidRDefault="009E4B0B" w:rsidP="009E4B0B">
      <w:pPr>
        <w:spacing w:line="240" w:lineRule="auto"/>
      </w:pPr>
      <w:r>
        <w:separator/>
      </w:r>
    </w:p>
  </w:footnote>
  <w:footnote w:type="continuationSeparator" w:id="0">
    <w:p w:rsidR="009E4B0B" w:rsidRDefault="009E4B0B" w:rsidP="009E4B0B">
      <w:pPr>
        <w:spacing w:line="240" w:lineRule="auto"/>
      </w:pPr>
      <w:r>
        <w:continuationSeparator/>
      </w:r>
    </w:p>
  </w:footnote>
  <w:footnote w:id="1">
    <w:p w:rsidR="00CF04BB" w:rsidRDefault="00CF04BB" w:rsidP="00CF04BB">
      <w:pPr>
        <w:pStyle w:val="Funotentext"/>
        <w:ind w:left="170" w:hanging="170"/>
        <w:jc w:val="both"/>
      </w:pPr>
      <w:r>
        <w:rPr>
          <w:rStyle w:val="Funotenzeichen"/>
        </w:rPr>
        <w:footnoteRef/>
      </w:r>
      <w:r>
        <w:t xml:space="preserve"> </w:t>
      </w:r>
      <w:r>
        <w:tab/>
        <w:t xml:space="preserve">Die Verpflichtung sollte am Ende eines (sonntäglichen) Gemeindegottesdienstes vorgenommen werden, zu dem die Mitglieder des </w:t>
      </w:r>
      <w:r w:rsidR="00897A27">
        <w:t xml:space="preserve">Vertretungsgremiums </w:t>
      </w:r>
      <w:bookmarkStart w:id="0" w:name="_GoBack"/>
      <w:bookmarkEnd w:id="0"/>
      <w:r>
        <w:t>eingeladen werden. Während der Corona-Pandemie sind dabei die entsprechenden Hygienevorgaben zu beachten.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0B" w:rsidRDefault="009E4B0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0B" w:rsidRDefault="009E4B0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0B" w:rsidRDefault="009E4B0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AA"/>
    <w:rsid w:val="000A33D5"/>
    <w:rsid w:val="002D7782"/>
    <w:rsid w:val="00344A00"/>
    <w:rsid w:val="00360BB1"/>
    <w:rsid w:val="003754BA"/>
    <w:rsid w:val="003B40C5"/>
    <w:rsid w:val="004E553E"/>
    <w:rsid w:val="0058701F"/>
    <w:rsid w:val="00621DDF"/>
    <w:rsid w:val="006F7C97"/>
    <w:rsid w:val="007F76AA"/>
    <w:rsid w:val="00810F97"/>
    <w:rsid w:val="00820A1B"/>
    <w:rsid w:val="00897A27"/>
    <w:rsid w:val="009E4B0B"/>
    <w:rsid w:val="00CF04BB"/>
    <w:rsid w:val="00E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54BA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2D7782"/>
    <w:pPr>
      <w:keepNext/>
      <w:keepLines/>
      <w:spacing w:before="360" w:after="120" w:line="240" w:lineRule="auto"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4E553E"/>
    <w:pPr>
      <w:keepNext/>
      <w:keepLines/>
      <w:spacing w:before="200" w:line="259" w:lineRule="auto"/>
      <w:outlineLvl w:val="1"/>
    </w:pPr>
    <w:rPr>
      <w:rFonts w:eastAsiaTheme="majorEastAsia" w:cstheme="majorBidi"/>
      <w:bCs/>
      <w:cap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2D7782"/>
    <w:pPr>
      <w:keepNext/>
      <w:keepLines/>
      <w:spacing w:before="120" w:after="120" w:line="240" w:lineRule="auto"/>
      <w:outlineLvl w:val="2"/>
    </w:pPr>
    <w:rPr>
      <w:rFonts w:eastAsiaTheme="majorEastAsia" w:cstheme="majorBidi"/>
      <w:bCs/>
      <w:smallCap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E553E"/>
    <w:rPr>
      <w:rFonts w:ascii="Arial" w:eastAsiaTheme="majorEastAsia" w:hAnsi="Arial" w:cstheme="majorBidi"/>
      <w:bCs/>
      <w:caps/>
      <w:sz w:val="28"/>
      <w:szCs w:val="26"/>
    </w:rPr>
  </w:style>
  <w:style w:type="character" w:customStyle="1" w:styleId="berschrift1Zchn">
    <w:name w:val="Überschrift 1 Zchn"/>
    <w:basedOn w:val="Absatz-Standardschriftart"/>
    <w:link w:val="berschrift1"/>
    <w:rsid w:val="002D7782"/>
    <w:rPr>
      <w:rFonts w:ascii="Arial" w:eastAsiaTheme="majorEastAsia" w:hAnsi="Arial" w:cstheme="majorBidi"/>
      <w:b/>
      <w:bCs/>
      <w:smallCaps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4E55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aps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553E"/>
    <w:rPr>
      <w:rFonts w:ascii="Arial" w:eastAsiaTheme="majorEastAsia" w:hAnsi="Arial" w:cstheme="majorBidi"/>
      <w:caps/>
      <w:spacing w:val="5"/>
      <w:kern w:val="28"/>
      <w:sz w:val="52"/>
      <w:szCs w:val="52"/>
    </w:rPr>
  </w:style>
  <w:style w:type="character" w:customStyle="1" w:styleId="berschrift3Zchn">
    <w:name w:val="Überschrift 3 Zchn"/>
    <w:basedOn w:val="Absatz-Standardschriftart"/>
    <w:link w:val="berschrift3"/>
    <w:rsid w:val="002D7782"/>
    <w:rPr>
      <w:rFonts w:ascii="Arial" w:eastAsiaTheme="majorEastAsia" w:hAnsi="Arial" w:cstheme="majorBidi"/>
      <w:bCs/>
      <w:smallCap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76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6A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E4B0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4B0B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E4B0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4B0B"/>
    <w:rPr>
      <w:rFonts w:ascii="Arial" w:hAnsi="Arial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01F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01F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870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54BA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2D7782"/>
    <w:pPr>
      <w:keepNext/>
      <w:keepLines/>
      <w:spacing w:before="360" w:after="120" w:line="240" w:lineRule="auto"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4E553E"/>
    <w:pPr>
      <w:keepNext/>
      <w:keepLines/>
      <w:spacing w:before="200" w:line="259" w:lineRule="auto"/>
      <w:outlineLvl w:val="1"/>
    </w:pPr>
    <w:rPr>
      <w:rFonts w:eastAsiaTheme="majorEastAsia" w:cstheme="majorBidi"/>
      <w:bCs/>
      <w:cap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2D7782"/>
    <w:pPr>
      <w:keepNext/>
      <w:keepLines/>
      <w:spacing w:before="120" w:after="120" w:line="240" w:lineRule="auto"/>
      <w:outlineLvl w:val="2"/>
    </w:pPr>
    <w:rPr>
      <w:rFonts w:eastAsiaTheme="majorEastAsia" w:cstheme="majorBidi"/>
      <w:bCs/>
      <w:smallCap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E553E"/>
    <w:rPr>
      <w:rFonts w:ascii="Arial" w:eastAsiaTheme="majorEastAsia" w:hAnsi="Arial" w:cstheme="majorBidi"/>
      <w:bCs/>
      <w:caps/>
      <w:sz w:val="28"/>
      <w:szCs w:val="26"/>
    </w:rPr>
  </w:style>
  <w:style w:type="character" w:customStyle="1" w:styleId="berschrift1Zchn">
    <w:name w:val="Überschrift 1 Zchn"/>
    <w:basedOn w:val="Absatz-Standardschriftart"/>
    <w:link w:val="berschrift1"/>
    <w:rsid w:val="002D7782"/>
    <w:rPr>
      <w:rFonts w:ascii="Arial" w:eastAsiaTheme="majorEastAsia" w:hAnsi="Arial" w:cstheme="majorBidi"/>
      <w:b/>
      <w:bCs/>
      <w:smallCaps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4E55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aps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553E"/>
    <w:rPr>
      <w:rFonts w:ascii="Arial" w:eastAsiaTheme="majorEastAsia" w:hAnsi="Arial" w:cstheme="majorBidi"/>
      <w:caps/>
      <w:spacing w:val="5"/>
      <w:kern w:val="28"/>
      <w:sz w:val="52"/>
      <w:szCs w:val="52"/>
    </w:rPr>
  </w:style>
  <w:style w:type="character" w:customStyle="1" w:styleId="berschrift3Zchn">
    <w:name w:val="Überschrift 3 Zchn"/>
    <w:basedOn w:val="Absatz-Standardschriftart"/>
    <w:link w:val="berschrift3"/>
    <w:rsid w:val="002D7782"/>
    <w:rPr>
      <w:rFonts w:ascii="Arial" w:eastAsiaTheme="majorEastAsia" w:hAnsi="Arial" w:cstheme="majorBidi"/>
      <w:bCs/>
      <w:smallCap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76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6A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E4B0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4B0B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E4B0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4B0B"/>
    <w:rPr>
      <w:rFonts w:ascii="Arial" w:hAnsi="Arial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01F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01F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870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46110-1582-4B7F-8977-88331A64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94627649.dotm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Criedisser</dc:creator>
  <cp:lastModifiedBy>Criedisser</cp:lastModifiedBy>
  <cp:revision>2</cp:revision>
  <dcterms:created xsi:type="dcterms:W3CDTF">2020-12-03T14:21:00Z</dcterms:created>
  <dcterms:modified xsi:type="dcterms:W3CDTF">2020-12-03T14:21:00Z</dcterms:modified>
</cp:coreProperties>
</file>